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39" w:rsidRDefault="00111B39" w:rsidP="00111B39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1B39" w:rsidRDefault="00111B39" w:rsidP="00111B3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111B39" w:rsidRPr="000A318D" w:rsidRDefault="00111B39" w:rsidP="000A318D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вакантных должностей гражданской службы, на замещение</w:t>
      </w:r>
      <w:r w:rsidR="000A318D">
        <w:rPr>
          <w:rFonts w:ascii="Times New Roman" w:hAnsi="Times New Roman" w:cs="Times New Roman"/>
          <w:sz w:val="28"/>
          <w:szCs w:val="28"/>
        </w:rPr>
        <w:t xml:space="preserve"> </w:t>
      </w:r>
      <w:r w:rsidR="000A31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которых объявлен конкурс</w:t>
      </w:r>
      <w:r w:rsidRPr="00111B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1B39" w:rsidRPr="00111B39" w:rsidRDefault="00111B39" w:rsidP="00111B3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11B39">
        <w:rPr>
          <w:rFonts w:ascii="Times New Roman" w:hAnsi="Times New Roman" w:cs="Times New Roman"/>
          <w:sz w:val="26"/>
          <w:szCs w:val="26"/>
        </w:rPr>
        <w:t>в Управлени</w:t>
      </w:r>
      <w:r w:rsidR="000A318D">
        <w:rPr>
          <w:rFonts w:ascii="Times New Roman" w:hAnsi="Times New Roman" w:cs="Times New Roman"/>
          <w:sz w:val="26"/>
          <w:szCs w:val="26"/>
        </w:rPr>
        <w:t>и</w:t>
      </w:r>
      <w:r w:rsidRPr="00111B39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Калининградской области:</w:t>
      </w:r>
    </w:p>
    <w:p w:rsidR="00111B39" w:rsidRDefault="00111B39" w:rsidP="00111B3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3420"/>
        <w:gridCol w:w="3189"/>
      </w:tblGrid>
      <w:tr w:rsidR="00C422B1" w:rsidTr="00C422B1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B1" w:rsidRDefault="00C422B1" w:rsidP="00D32531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B1" w:rsidRDefault="00C422B1" w:rsidP="00D32531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B1" w:rsidRDefault="00C422B1" w:rsidP="00D32531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Кандидаты, допущенные к конкурсу</w:t>
            </w:r>
          </w:p>
        </w:tc>
      </w:tr>
      <w:tr w:rsidR="00C422B1" w:rsidTr="00C422B1">
        <w:trPr>
          <w:cantSplit/>
          <w:trHeight w:val="431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B1" w:rsidRDefault="00C422B1" w:rsidP="00D3253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Контрольный отдел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B1" w:rsidRDefault="00C422B1" w:rsidP="00D3253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2B1" w:rsidRDefault="00C422B1" w:rsidP="00D3253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Евстратова Анастасия Алексеевна</w:t>
            </w:r>
          </w:p>
        </w:tc>
      </w:tr>
      <w:tr w:rsidR="00C422B1" w:rsidTr="00C422B1">
        <w:trPr>
          <w:cantSplit/>
          <w:trHeight w:val="431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B1" w:rsidRDefault="00C422B1" w:rsidP="00D3253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B1" w:rsidRDefault="00C422B1" w:rsidP="00D3253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B1" w:rsidRDefault="00C422B1" w:rsidP="00D3253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Петровна</w:t>
            </w:r>
          </w:p>
        </w:tc>
      </w:tr>
    </w:tbl>
    <w:p w:rsidR="00C422B1" w:rsidRDefault="00C422B1" w:rsidP="00111B3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422B1" w:rsidRDefault="00C422B1" w:rsidP="00111B3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11B39" w:rsidRDefault="00111B39" w:rsidP="00111B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1</w:t>
      </w:r>
      <w:r w:rsidR="00C422B1">
        <w:rPr>
          <w:sz w:val="28"/>
          <w:szCs w:val="28"/>
        </w:rPr>
        <w:t>3</w:t>
      </w:r>
      <w:r>
        <w:rPr>
          <w:sz w:val="28"/>
          <w:szCs w:val="28"/>
        </w:rPr>
        <w:t>:00 1</w:t>
      </w:r>
      <w:r w:rsidR="00C422B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422B1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2021 г. по адресу: </w:t>
      </w:r>
    </w:p>
    <w:p w:rsidR="00111B39" w:rsidRPr="00C422B1" w:rsidRDefault="00111B39" w:rsidP="00111B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856">
        <w:rPr>
          <w:sz w:val="28"/>
          <w:szCs w:val="28"/>
        </w:rPr>
        <w:t>236010, Калининградская область, г. Калининград, ул. Каштановая Аллея, 28, УФНС Рос</w:t>
      </w:r>
      <w:r w:rsidR="00C422B1">
        <w:rPr>
          <w:sz w:val="28"/>
          <w:szCs w:val="28"/>
        </w:rPr>
        <w:t>сии по Калининградской области.</w:t>
      </w:r>
    </w:p>
    <w:p w:rsidR="00111B39" w:rsidRPr="00C422B1" w:rsidRDefault="00111B39" w:rsidP="00111B39">
      <w:pPr>
        <w:rPr>
          <w:sz w:val="20"/>
          <w:szCs w:val="20"/>
        </w:rPr>
      </w:pPr>
    </w:p>
    <w:p w:rsidR="00C422B1" w:rsidRDefault="00C422B1" w:rsidP="00C422B1"/>
    <w:p w:rsidR="00111B39" w:rsidRDefault="00111B39" w:rsidP="00111B39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1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BF" w:rsidRDefault="005C60BF" w:rsidP="00111B39">
      <w:r>
        <w:separator/>
      </w:r>
    </w:p>
  </w:endnote>
  <w:endnote w:type="continuationSeparator" w:id="0">
    <w:p w:rsidR="005C60BF" w:rsidRDefault="005C60BF" w:rsidP="0011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39" w:rsidRDefault="00111B3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39" w:rsidRDefault="00111B3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39" w:rsidRDefault="00111B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BF" w:rsidRDefault="005C60BF" w:rsidP="00111B39">
      <w:r>
        <w:separator/>
      </w:r>
    </w:p>
  </w:footnote>
  <w:footnote w:type="continuationSeparator" w:id="0">
    <w:p w:rsidR="005C60BF" w:rsidRDefault="005C60BF" w:rsidP="00111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39" w:rsidRDefault="00111B3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39" w:rsidRDefault="00111B3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39" w:rsidRDefault="00111B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39"/>
    <w:rsid w:val="000A318D"/>
    <w:rsid w:val="000A5BF4"/>
    <w:rsid w:val="00111B39"/>
    <w:rsid w:val="002E5FF4"/>
    <w:rsid w:val="005C60BF"/>
    <w:rsid w:val="009874F1"/>
    <w:rsid w:val="00C422B1"/>
    <w:rsid w:val="00C65117"/>
    <w:rsid w:val="00F73DAE"/>
    <w:rsid w:val="00F9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111B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11B39"/>
    <w:rPr>
      <w:sz w:val="24"/>
      <w:szCs w:val="24"/>
    </w:rPr>
  </w:style>
  <w:style w:type="paragraph" w:styleId="a8">
    <w:name w:val="footer"/>
    <w:basedOn w:val="a"/>
    <w:link w:val="a9"/>
    <w:rsid w:val="00111B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11B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111B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11B39"/>
    <w:rPr>
      <w:sz w:val="24"/>
      <w:szCs w:val="24"/>
    </w:rPr>
  </w:style>
  <w:style w:type="paragraph" w:styleId="a8">
    <w:name w:val="footer"/>
    <w:basedOn w:val="a"/>
    <w:link w:val="a9"/>
    <w:rsid w:val="00111B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11B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KONKURS_LIST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Малахова Елена Петровна</dc:creator>
  <cp:lastModifiedBy>Малахова Елена Петровна</cp:lastModifiedBy>
  <cp:revision>4</cp:revision>
  <cp:lastPrinted>2006-10-04T11:21:00Z</cp:lastPrinted>
  <dcterms:created xsi:type="dcterms:W3CDTF">2021-01-26T18:46:00Z</dcterms:created>
  <dcterms:modified xsi:type="dcterms:W3CDTF">2021-01-26T18:56:00Z</dcterms:modified>
</cp:coreProperties>
</file>